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6A" w:rsidRDefault="001C136A" w:rsidP="00774D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36A" w:rsidRPr="00774D69" w:rsidRDefault="001C136A" w:rsidP="00774D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D69">
        <w:rPr>
          <w:rFonts w:ascii="Times New Roman" w:hAnsi="Times New Roman" w:cs="Times New Roman"/>
          <w:b/>
          <w:bCs/>
          <w:sz w:val="28"/>
          <w:szCs w:val="28"/>
        </w:rPr>
        <w:t>PROGNOZA ODDZIAŁYWANIA NA ŚRODOWISKO</w:t>
      </w:r>
    </w:p>
    <w:p w:rsidR="001C136A" w:rsidRDefault="001C136A" w:rsidP="00774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D69">
        <w:rPr>
          <w:rFonts w:ascii="Times New Roman" w:hAnsi="Times New Roman" w:cs="Times New Roman"/>
          <w:sz w:val="28"/>
          <w:szCs w:val="28"/>
        </w:rPr>
        <w:t>ustaleń projektu miejscowego planu zagospodarow</w:t>
      </w:r>
      <w:r>
        <w:rPr>
          <w:rFonts w:ascii="Times New Roman" w:hAnsi="Times New Roman" w:cs="Times New Roman"/>
          <w:sz w:val="28"/>
          <w:szCs w:val="28"/>
        </w:rPr>
        <w:t xml:space="preserve">ania przestrzennego dla terenów położonych przy ulicy Dziwiszowskiej </w:t>
      </w:r>
      <w:r w:rsidRPr="00774D69">
        <w:rPr>
          <w:rFonts w:ascii="Times New Roman" w:hAnsi="Times New Roman" w:cs="Times New Roman"/>
          <w:sz w:val="28"/>
          <w:szCs w:val="28"/>
        </w:rPr>
        <w:t>w Jeleniej Górze</w:t>
      </w:r>
    </w:p>
    <w:p w:rsidR="001C136A" w:rsidRDefault="001C136A" w:rsidP="00774D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36A" w:rsidRDefault="001C136A" w:rsidP="00774D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36A" w:rsidRDefault="001C136A" w:rsidP="00774D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36A" w:rsidRDefault="001C136A" w:rsidP="00774D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36A" w:rsidRDefault="001C136A" w:rsidP="00774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</w:t>
      </w:r>
    </w:p>
    <w:p w:rsidR="001C136A" w:rsidRDefault="001C136A" w:rsidP="00774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Sylwia Bajor</w:t>
      </w:r>
    </w:p>
    <w:p w:rsidR="001C136A" w:rsidRDefault="001C136A" w:rsidP="00774D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36A" w:rsidRDefault="001C136A" w:rsidP="00774D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36A" w:rsidRPr="00381819" w:rsidRDefault="001C136A" w:rsidP="00774A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Jelenia Góra, grudzień 2019 </w:t>
      </w:r>
    </w:p>
    <w:sectPr w:rsidR="001C136A" w:rsidRPr="00381819" w:rsidSect="00A1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6A" w:rsidRDefault="001C136A" w:rsidP="00EE0AC0">
      <w:pPr>
        <w:spacing w:after="0" w:line="240" w:lineRule="auto"/>
      </w:pPr>
      <w:r>
        <w:separator/>
      </w:r>
    </w:p>
  </w:endnote>
  <w:endnote w:type="continuationSeparator" w:id="0">
    <w:p w:rsidR="001C136A" w:rsidRDefault="001C136A" w:rsidP="00EE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6A" w:rsidRDefault="001C136A" w:rsidP="00EE0AC0">
      <w:pPr>
        <w:spacing w:after="0" w:line="240" w:lineRule="auto"/>
      </w:pPr>
      <w:r>
        <w:separator/>
      </w:r>
    </w:p>
  </w:footnote>
  <w:footnote w:type="continuationSeparator" w:id="0">
    <w:p w:rsidR="001C136A" w:rsidRDefault="001C136A" w:rsidP="00EE0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3F9"/>
    <w:multiLevelType w:val="hybridMultilevel"/>
    <w:tmpl w:val="BB2C1416"/>
    <w:lvl w:ilvl="0" w:tplc="68F05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4F386F"/>
    <w:multiLevelType w:val="multilevel"/>
    <w:tmpl w:val="96585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0997896"/>
    <w:multiLevelType w:val="hybridMultilevel"/>
    <w:tmpl w:val="C186AA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2431AA8"/>
    <w:multiLevelType w:val="hybridMultilevel"/>
    <w:tmpl w:val="C0AC0A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D69"/>
    <w:rsid w:val="00016E72"/>
    <w:rsid w:val="00026597"/>
    <w:rsid w:val="00051A96"/>
    <w:rsid w:val="000532C8"/>
    <w:rsid w:val="0005444B"/>
    <w:rsid w:val="000625E1"/>
    <w:rsid w:val="000A2C5B"/>
    <w:rsid w:val="000A5F1E"/>
    <w:rsid w:val="000D4A06"/>
    <w:rsid w:val="000F4179"/>
    <w:rsid w:val="00104D24"/>
    <w:rsid w:val="00112D1C"/>
    <w:rsid w:val="00122EDE"/>
    <w:rsid w:val="00123EB4"/>
    <w:rsid w:val="00131A03"/>
    <w:rsid w:val="001567BA"/>
    <w:rsid w:val="001A2042"/>
    <w:rsid w:val="001C136A"/>
    <w:rsid w:val="00203F3C"/>
    <w:rsid w:val="00205850"/>
    <w:rsid w:val="002233CC"/>
    <w:rsid w:val="00231BB4"/>
    <w:rsid w:val="00243350"/>
    <w:rsid w:val="00272EF2"/>
    <w:rsid w:val="00294289"/>
    <w:rsid w:val="002D36B7"/>
    <w:rsid w:val="002E71EA"/>
    <w:rsid w:val="002F0EAF"/>
    <w:rsid w:val="00303ED1"/>
    <w:rsid w:val="00320DDB"/>
    <w:rsid w:val="00374D8D"/>
    <w:rsid w:val="00381819"/>
    <w:rsid w:val="00393E94"/>
    <w:rsid w:val="003E279F"/>
    <w:rsid w:val="0040749F"/>
    <w:rsid w:val="004620AD"/>
    <w:rsid w:val="004727A5"/>
    <w:rsid w:val="00493ECF"/>
    <w:rsid w:val="004B4790"/>
    <w:rsid w:val="004C5B11"/>
    <w:rsid w:val="004C5B19"/>
    <w:rsid w:val="005064E4"/>
    <w:rsid w:val="00523801"/>
    <w:rsid w:val="0057423B"/>
    <w:rsid w:val="0058590B"/>
    <w:rsid w:val="005B2467"/>
    <w:rsid w:val="00616FA5"/>
    <w:rsid w:val="00645B60"/>
    <w:rsid w:val="006538CD"/>
    <w:rsid w:val="00693FCB"/>
    <w:rsid w:val="006A3D1D"/>
    <w:rsid w:val="006A6905"/>
    <w:rsid w:val="006C5F32"/>
    <w:rsid w:val="006D77AA"/>
    <w:rsid w:val="006F2A5C"/>
    <w:rsid w:val="0074219F"/>
    <w:rsid w:val="00774A11"/>
    <w:rsid w:val="00774D69"/>
    <w:rsid w:val="007C3E91"/>
    <w:rsid w:val="008077EF"/>
    <w:rsid w:val="008162D2"/>
    <w:rsid w:val="0084217D"/>
    <w:rsid w:val="008C72CF"/>
    <w:rsid w:val="00911864"/>
    <w:rsid w:val="0092614A"/>
    <w:rsid w:val="00927BBD"/>
    <w:rsid w:val="009658DC"/>
    <w:rsid w:val="00977CC4"/>
    <w:rsid w:val="00993D8B"/>
    <w:rsid w:val="009F4624"/>
    <w:rsid w:val="00A111B9"/>
    <w:rsid w:val="00A248DE"/>
    <w:rsid w:val="00A6565C"/>
    <w:rsid w:val="00A66DA3"/>
    <w:rsid w:val="00A67F42"/>
    <w:rsid w:val="00A746E2"/>
    <w:rsid w:val="00AA1AA8"/>
    <w:rsid w:val="00AF2732"/>
    <w:rsid w:val="00B45CD1"/>
    <w:rsid w:val="00B74269"/>
    <w:rsid w:val="00B95E72"/>
    <w:rsid w:val="00B97329"/>
    <w:rsid w:val="00C46A01"/>
    <w:rsid w:val="00C67CC7"/>
    <w:rsid w:val="00C8492D"/>
    <w:rsid w:val="00C867A6"/>
    <w:rsid w:val="00C97915"/>
    <w:rsid w:val="00CA3D55"/>
    <w:rsid w:val="00CC0EE2"/>
    <w:rsid w:val="00D03F64"/>
    <w:rsid w:val="00D72762"/>
    <w:rsid w:val="00D91FB8"/>
    <w:rsid w:val="00D960D1"/>
    <w:rsid w:val="00E003D4"/>
    <w:rsid w:val="00E25105"/>
    <w:rsid w:val="00E2529D"/>
    <w:rsid w:val="00E31DFB"/>
    <w:rsid w:val="00E661C8"/>
    <w:rsid w:val="00EA1D18"/>
    <w:rsid w:val="00EB10D0"/>
    <w:rsid w:val="00EB1CDD"/>
    <w:rsid w:val="00EC5327"/>
    <w:rsid w:val="00EE0AC0"/>
    <w:rsid w:val="00F0365C"/>
    <w:rsid w:val="00F3106A"/>
    <w:rsid w:val="00F51BAC"/>
    <w:rsid w:val="00F55035"/>
    <w:rsid w:val="00F5577F"/>
    <w:rsid w:val="00F63E53"/>
    <w:rsid w:val="00FE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B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4790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EE0A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E0A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E0A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</Words>
  <Characters>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PROGNOZA ODDZIAŁYWANIA NA ŚRODOWISKO</dc:title>
  <dc:subject/>
  <dc:creator>lskrzypińska</dc:creator>
  <cp:keywords/>
  <dc:description/>
  <cp:lastModifiedBy>sbajor</cp:lastModifiedBy>
  <cp:revision>2</cp:revision>
  <cp:lastPrinted>2019-12-13T12:36:00Z</cp:lastPrinted>
  <dcterms:created xsi:type="dcterms:W3CDTF">2019-12-13T12:36:00Z</dcterms:created>
  <dcterms:modified xsi:type="dcterms:W3CDTF">2019-12-13T12:36:00Z</dcterms:modified>
</cp:coreProperties>
</file>